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60A" w:rsidRDefault="004A4787" w:rsidP="00304F19">
      <w:pPr>
        <w:pStyle w:val="lfej"/>
        <w:rPr>
          <w:rFonts w:ascii="Lucida Handwriting" w:hAnsi="Lucida Handwriting"/>
        </w:rPr>
      </w:pPr>
      <w:r>
        <w:rPr>
          <w:rFonts w:ascii="Lucida Handwriting" w:hAnsi="Lucida Handwriting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88900</wp:posOffset>
                </wp:positionV>
                <wp:extent cx="4052570" cy="1371600"/>
                <wp:effectExtent l="5715" t="7620" r="889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A94" w:rsidRDefault="000D7A94" w:rsidP="00304F19">
                            <w:pPr>
                              <w:pStyle w:val="lfej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04F19" w:rsidRPr="00926145" w:rsidRDefault="00304F19" w:rsidP="00304F19">
                            <w:pPr>
                              <w:pStyle w:val="lfej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261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Önálló Óvodai Intézmény Jászapáti</w:t>
                            </w:r>
                          </w:p>
                          <w:p w:rsidR="00304F19" w:rsidRPr="00926145" w:rsidRDefault="002E33D3" w:rsidP="00304F19">
                            <w:pPr>
                              <w:pStyle w:val="lfej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5130  Jászapáti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Fő tér </w:t>
                            </w:r>
                            <w:r w:rsidR="00304F19" w:rsidRPr="00926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  <w:p w:rsidR="00304F19" w:rsidRPr="00926145" w:rsidRDefault="002F6E92" w:rsidP="00304F19">
                            <w:pPr>
                              <w:pStyle w:val="lfej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</w:t>
                            </w:r>
                            <w:r w:rsidR="00304F19" w:rsidRPr="00926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06-57/441-044</w:t>
                            </w:r>
                          </w:p>
                          <w:p w:rsidR="00304F19" w:rsidRPr="00926145" w:rsidRDefault="002F6E92" w:rsidP="00304F19">
                            <w:pPr>
                              <w:pStyle w:val="lfej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E-mail: onalloovoda@gmail.com</w:t>
                            </w:r>
                          </w:p>
                          <w:p w:rsidR="00304F19" w:rsidRPr="00095804" w:rsidRDefault="00095804" w:rsidP="000958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58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OM:035732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85pt;margin-top:7pt;width:319.1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" strokecolor="white [3212]">
                <v:textbox>
                  <w:txbxContent>
                    <w:p w:rsidR="000D7A94" w:rsidRDefault="000D7A94" w:rsidP="00304F19">
                      <w:pPr>
                        <w:pStyle w:val="lfej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04F19" w:rsidRPr="00926145" w:rsidRDefault="00304F19" w:rsidP="00304F19">
                      <w:pPr>
                        <w:pStyle w:val="lfej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261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Önálló Óvodai Intézmény Jászapáti</w:t>
                      </w:r>
                    </w:p>
                    <w:p w:rsidR="00304F19" w:rsidRPr="00926145" w:rsidRDefault="002E33D3" w:rsidP="00304F19">
                      <w:pPr>
                        <w:pStyle w:val="lfej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5130  Jászapáti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Fő tér </w:t>
                      </w:r>
                      <w:r w:rsidR="00304F19" w:rsidRPr="00926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</w:t>
                      </w:r>
                    </w:p>
                    <w:p w:rsidR="00304F19" w:rsidRPr="00926145" w:rsidRDefault="002F6E92" w:rsidP="00304F19">
                      <w:pPr>
                        <w:pStyle w:val="lfej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</w:t>
                      </w:r>
                      <w:r w:rsidR="00304F19" w:rsidRPr="00926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06-57/441-044</w:t>
                      </w:r>
                    </w:p>
                    <w:p w:rsidR="00304F19" w:rsidRPr="00926145" w:rsidRDefault="002F6E92" w:rsidP="00304F19">
                      <w:pPr>
                        <w:pStyle w:val="lfej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E-mail: onalloovoda@gmail.com</w:t>
                      </w:r>
                    </w:p>
                    <w:p w:rsidR="00304F19" w:rsidRPr="00095804" w:rsidRDefault="00095804" w:rsidP="0009580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58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OM:035732</w:t>
                      </w:r>
                    </w:p>
                  </w:txbxContent>
                </v:textbox>
              </v:shape>
            </w:pict>
          </mc:Fallback>
        </mc:AlternateContent>
      </w:r>
      <w:r w:rsidR="00FA0E71">
        <w:rPr>
          <w:rFonts w:ascii="Lucida Handwriting" w:hAnsi="Lucida Handwriting"/>
          <w:noProof/>
        </w:rPr>
        <w:drawing>
          <wp:inline distT="0" distB="0" distL="0" distR="0">
            <wp:extent cx="1283735" cy="119062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ÚJ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528" cy="11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F19" w:rsidRDefault="004A4787" w:rsidP="00304F19">
      <w:pPr>
        <w:pStyle w:val="lfej"/>
        <w:rPr>
          <w:rFonts w:ascii="Lucida Handwriting" w:hAnsi="Lucida Handwriting"/>
        </w:rPr>
      </w:pPr>
      <w:r>
        <w:rPr>
          <w:rFonts w:ascii="Lucida Handwriting" w:hAnsi="Lucida Handwriting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125730</wp:posOffset>
                </wp:positionV>
                <wp:extent cx="5931535" cy="0"/>
                <wp:effectExtent l="12065" t="18415" r="952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630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1pt;margin-top:9.9pt;width:467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vXHgIAADw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" strokeweight="1.5pt"/>
            </w:pict>
          </mc:Fallback>
        </mc:AlternateContent>
      </w:r>
      <w:r w:rsidR="001E4BEF">
        <w:rPr>
          <w:rFonts w:ascii="Lucida Handwriting" w:hAnsi="Lucida Handwriting"/>
        </w:rPr>
        <w:t xml:space="preserve">                                                                                                                                                </w:t>
      </w:r>
    </w:p>
    <w:p w:rsidR="001E4BEF" w:rsidRPr="00ED381D" w:rsidRDefault="001E4BEF" w:rsidP="00304F19">
      <w:pPr>
        <w:pStyle w:val="lfej"/>
        <w:rPr>
          <w:rFonts w:ascii="Lucida Handwriting" w:hAnsi="Lucida Handwriting"/>
          <w:strike/>
        </w:rPr>
      </w:pPr>
    </w:p>
    <w:p w:rsidR="002C41B1" w:rsidRDefault="002C41B1" w:rsidP="00617AA6">
      <w:pPr>
        <w:pStyle w:val="lfej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81D7A" w:rsidRPr="001B7AD9" w:rsidRDefault="001B7AD9" w:rsidP="001B7AD9">
      <w:pPr>
        <w:pStyle w:val="lfej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Szülői Nyilatko</w:t>
      </w:r>
      <w:r w:rsidR="00C07AF8">
        <w:rPr>
          <w:rFonts w:ascii="Times New Roman" w:hAnsi="Times New Roman" w:cs="Times New Roman"/>
          <w:b/>
          <w:sz w:val="36"/>
          <w:szCs w:val="36"/>
        </w:rPr>
        <w:t>zat</w:t>
      </w:r>
    </w:p>
    <w:p w:rsidR="00C43F31" w:rsidRDefault="00ED381D" w:rsidP="00E86663">
      <w:pPr>
        <w:rPr>
          <w:rFonts w:ascii="Arial" w:eastAsia="Times New Roman" w:hAnsi="Arial" w:cs="Arial"/>
          <w:sz w:val="30"/>
          <w:szCs w:val="30"/>
          <w:lang w:eastAsia="hu-HU"/>
        </w:rPr>
      </w:pPr>
      <w:proofErr w:type="gramStart"/>
      <w:r w:rsidRPr="00617AA6">
        <w:rPr>
          <w:rFonts w:ascii="Arial" w:eastAsia="Times New Roman" w:hAnsi="Arial" w:cs="Arial"/>
          <w:sz w:val="30"/>
          <w:szCs w:val="30"/>
          <w:lang w:eastAsia="hu-HU"/>
        </w:rPr>
        <w:t>Alulí</w:t>
      </w:r>
      <w:r>
        <w:rPr>
          <w:rFonts w:ascii="Arial" w:eastAsia="Times New Roman" w:hAnsi="Arial" w:cs="Arial"/>
          <w:sz w:val="30"/>
          <w:szCs w:val="30"/>
          <w:lang w:eastAsia="hu-HU"/>
        </w:rPr>
        <w:t>rott:</w:t>
      </w:r>
      <w:r w:rsidR="00FA0E71">
        <w:rPr>
          <w:rFonts w:ascii="Arial" w:eastAsia="Times New Roman" w:hAnsi="Arial" w:cs="Arial"/>
          <w:sz w:val="30"/>
          <w:szCs w:val="30"/>
          <w:lang w:eastAsia="hu-HU"/>
        </w:rPr>
        <w:t>…</w:t>
      </w:r>
      <w:proofErr w:type="gramEnd"/>
      <w:r w:rsidR="00FA0E71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</w:t>
      </w:r>
      <w:r w:rsidR="00F36990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C43F31">
        <w:rPr>
          <w:rFonts w:ascii="Arial" w:eastAsia="Times New Roman" w:hAnsi="Arial" w:cs="Arial"/>
          <w:sz w:val="30"/>
          <w:szCs w:val="30"/>
          <w:lang w:eastAsia="hu-HU"/>
        </w:rPr>
        <w:t xml:space="preserve">Szülő/Nevelőszülő </w:t>
      </w:r>
    </w:p>
    <w:p w:rsidR="00C43F31" w:rsidRPr="000C17C7" w:rsidRDefault="00C43F31" w:rsidP="00E86663">
      <w:pPr>
        <w:rPr>
          <w:rFonts w:ascii="Arial" w:eastAsia="Times New Roman" w:hAnsi="Arial" w:cs="Arial"/>
          <w:b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>N</w:t>
      </w:r>
      <w:r w:rsidR="00B9229C" w:rsidRPr="00B9229C">
        <w:rPr>
          <w:rFonts w:ascii="Arial" w:eastAsia="Times New Roman" w:hAnsi="Arial" w:cs="Arial"/>
          <w:sz w:val="30"/>
          <w:szCs w:val="30"/>
          <w:lang w:eastAsia="hu-HU"/>
        </w:rPr>
        <w:t>yilatkozom</w:t>
      </w:r>
      <w:r w:rsidR="00F804E1">
        <w:rPr>
          <w:rFonts w:ascii="Arial" w:eastAsia="Times New Roman" w:hAnsi="Arial" w:cs="Arial"/>
          <w:sz w:val="30"/>
          <w:szCs w:val="30"/>
          <w:lang w:eastAsia="hu-HU"/>
        </w:rPr>
        <w:t xml:space="preserve">, </w:t>
      </w:r>
      <w:r w:rsidR="006B7534">
        <w:rPr>
          <w:rFonts w:ascii="Arial" w:eastAsia="Times New Roman" w:hAnsi="Arial" w:cs="Arial"/>
          <w:sz w:val="30"/>
          <w:szCs w:val="30"/>
          <w:lang w:eastAsia="hu-HU"/>
        </w:rPr>
        <w:t xml:space="preserve">arról, </w:t>
      </w:r>
      <w:proofErr w:type="gramStart"/>
      <w:r w:rsidR="006B7534">
        <w:rPr>
          <w:rFonts w:ascii="Arial" w:eastAsia="Times New Roman" w:hAnsi="Arial" w:cs="Arial"/>
          <w:sz w:val="30"/>
          <w:szCs w:val="30"/>
          <w:lang w:eastAsia="hu-HU"/>
        </w:rPr>
        <w:t>hog</w:t>
      </w:r>
      <w:r w:rsidR="00DD330B">
        <w:rPr>
          <w:rFonts w:ascii="Arial" w:eastAsia="Times New Roman" w:hAnsi="Arial" w:cs="Arial"/>
          <w:sz w:val="30"/>
          <w:szCs w:val="30"/>
          <w:lang w:eastAsia="hu-HU"/>
        </w:rPr>
        <w:t xml:space="preserve">y </w:t>
      </w:r>
      <w:r w:rsidR="00A05E04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FA0E71">
        <w:rPr>
          <w:rFonts w:ascii="Arial" w:eastAsia="Times New Roman" w:hAnsi="Arial" w:cs="Arial"/>
          <w:b/>
          <w:sz w:val="30"/>
          <w:szCs w:val="30"/>
          <w:lang w:eastAsia="hu-HU"/>
        </w:rPr>
        <w:t>…</w:t>
      </w:r>
      <w:proofErr w:type="gramEnd"/>
      <w:r w:rsidR="00FA0E71">
        <w:rPr>
          <w:rFonts w:ascii="Arial" w:eastAsia="Times New Roman" w:hAnsi="Arial" w:cs="Arial"/>
          <w:b/>
          <w:sz w:val="30"/>
          <w:szCs w:val="30"/>
          <w:lang w:eastAsia="hu-HU"/>
        </w:rPr>
        <w:t>………………………………..</w:t>
      </w:r>
      <w:r w:rsidR="00ED381D">
        <w:rPr>
          <w:rFonts w:ascii="Arial" w:eastAsia="Times New Roman" w:hAnsi="Arial" w:cs="Arial"/>
          <w:sz w:val="30"/>
          <w:szCs w:val="30"/>
          <w:lang w:eastAsia="hu-HU"/>
        </w:rPr>
        <w:t xml:space="preserve">gyermekem </w:t>
      </w:r>
    </w:p>
    <w:p w:rsidR="00F045A6" w:rsidRDefault="009D4C4E" w:rsidP="00E86663">
      <w:pPr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>sz</w:t>
      </w:r>
      <w:r w:rsidR="008679F8">
        <w:rPr>
          <w:rFonts w:ascii="Arial" w:eastAsia="Times New Roman" w:hAnsi="Arial" w:cs="Arial"/>
          <w:sz w:val="30"/>
          <w:szCs w:val="30"/>
          <w:lang w:eastAsia="hu-HU"/>
        </w:rPr>
        <w:t>ületett</w:t>
      </w:r>
      <w:r w:rsidR="006B7534">
        <w:rPr>
          <w:rFonts w:ascii="Arial" w:eastAsia="Times New Roman" w:hAnsi="Arial" w:cs="Arial"/>
          <w:sz w:val="30"/>
          <w:szCs w:val="30"/>
          <w:lang w:eastAsia="hu-HU"/>
        </w:rPr>
        <w:t xml:space="preserve"> hely/</w:t>
      </w:r>
      <w:proofErr w:type="gramStart"/>
      <w:r w:rsidR="006B7534">
        <w:rPr>
          <w:rFonts w:ascii="Arial" w:eastAsia="Times New Roman" w:hAnsi="Arial" w:cs="Arial"/>
          <w:sz w:val="30"/>
          <w:szCs w:val="30"/>
          <w:lang w:eastAsia="hu-HU"/>
        </w:rPr>
        <w:t xml:space="preserve">idő </w:t>
      </w:r>
      <w:r w:rsidR="008679F8">
        <w:rPr>
          <w:rFonts w:ascii="Arial" w:eastAsia="Times New Roman" w:hAnsi="Arial" w:cs="Arial"/>
          <w:sz w:val="30"/>
          <w:szCs w:val="30"/>
          <w:lang w:eastAsia="hu-HU"/>
        </w:rPr>
        <w:t>:</w:t>
      </w:r>
      <w:proofErr w:type="gramEnd"/>
      <w:r w:rsidR="009D7CCC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FA0E71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………………………………...</w:t>
      </w:r>
    </w:p>
    <w:p w:rsidR="00EA4639" w:rsidRDefault="00F045A6" w:rsidP="00E86663">
      <w:pPr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843F04">
        <w:rPr>
          <w:rFonts w:ascii="Arial" w:eastAsia="Times New Roman" w:hAnsi="Arial" w:cs="Arial"/>
          <w:sz w:val="30"/>
          <w:szCs w:val="30"/>
          <w:lang w:eastAsia="hu-HU"/>
        </w:rPr>
        <w:t>Anyja neve</w:t>
      </w:r>
      <w:r w:rsidR="00DD330B">
        <w:rPr>
          <w:rFonts w:ascii="Arial" w:eastAsia="Times New Roman" w:hAnsi="Arial" w:cs="Arial"/>
          <w:sz w:val="30"/>
          <w:szCs w:val="30"/>
          <w:lang w:eastAsia="hu-HU"/>
        </w:rPr>
        <w:t>:</w:t>
      </w:r>
      <w:r w:rsidR="00E4538E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FA0E71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</w:t>
      </w:r>
      <w:proofErr w:type="gramStart"/>
      <w:r w:rsidR="00FA0E71">
        <w:rPr>
          <w:rFonts w:ascii="Arial" w:eastAsia="Times New Roman" w:hAnsi="Arial" w:cs="Arial"/>
          <w:sz w:val="30"/>
          <w:szCs w:val="30"/>
          <w:lang w:eastAsia="hu-HU"/>
        </w:rPr>
        <w:t>…….</w:t>
      </w:r>
      <w:proofErr w:type="gramEnd"/>
      <w:r w:rsidR="00FA0E71">
        <w:rPr>
          <w:rFonts w:ascii="Arial" w:eastAsia="Times New Roman" w:hAnsi="Arial" w:cs="Arial"/>
          <w:sz w:val="30"/>
          <w:szCs w:val="30"/>
          <w:lang w:eastAsia="hu-HU"/>
        </w:rPr>
        <w:t>.</w:t>
      </w:r>
    </w:p>
    <w:p w:rsidR="00617AA6" w:rsidRDefault="00B127A4" w:rsidP="002C41B1">
      <w:pPr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>L</w:t>
      </w:r>
      <w:r w:rsidR="00C07AF8">
        <w:rPr>
          <w:rFonts w:ascii="Arial" w:eastAsia="Times New Roman" w:hAnsi="Arial" w:cs="Arial"/>
          <w:sz w:val="30"/>
          <w:szCs w:val="30"/>
          <w:lang w:eastAsia="hu-HU"/>
        </w:rPr>
        <w:t>ak</w:t>
      </w:r>
      <w:r w:rsidR="00406F46">
        <w:rPr>
          <w:rFonts w:ascii="Arial" w:eastAsia="Times New Roman" w:hAnsi="Arial" w:cs="Arial"/>
          <w:sz w:val="30"/>
          <w:szCs w:val="30"/>
          <w:lang w:eastAsia="hu-HU"/>
        </w:rPr>
        <w:t>cím</w:t>
      </w:r>
      <w:r w:rsidR="00843F04">
        <w:rPr>
          <w:rFonts w:ascii="Arial" w:eastAsia="Times New Roman" w:hAnsi="Arial" w:cs="Arial"/>
          <w:sz w:val="30"/>
          <w:szCs w:val="30"/>
          <w:lang w:eastAsia="hu-HU"/>
        </w:rPr>
        <w:t>e:</w:t>
      </w:r>
      <w:r w:rsidR="003E382A">
        <w:rPr>
          <w:rFonts w:ascii="Arial" w:eastAsia="Times New Roman" w:hAnsi="Arial" w:cs="Arial"/>
          <w:sz w:val="30"/>
          <w:szCs w:val="30"/>
          <w:lang w:eastAsia="hu-HU"/>
        </w:rPr>
        <w:t xml:space="preserve"> 51</w:t>
      </w:r>
      <w:r w:rsidR="00B47D61">
        <w:rPr>
          <w:rFonts w:ascii="Arial" w:eastAsia="Times New Roman" w:hAnsi="Arial" w:cs="Arial"/>
          <w:sz w:val="30"/>
          <w:szCs w:val="30"/>
          <w:lang w:eastAsia="hu-HU"/>
        </w:rPr>
        <w:t xml:space="preserve">30 </w:t>
      </w:r>
      <w:proofErr w:type="gramStart"/>
      <w:r w:rsidR="00EA4639">
        <w:rPr>
          <w:rFonts w:ascii="Arial" w:eastAsia="Times New Roman" w:hAnsi="Arial" w:cs="Arial"/>
          <w:sz w:val="30"/>
          <w:szCs w:val="30"/>
          <w:lang w:eastAsia="hu-HU"/>
        </w:rPr>
        <w:t>Jászapáti</w:t>
      </w:r>
      <w:r w:rsidR="006E70F7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E4538E"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FA0E71">
        <w:rPr>
          <w:rFonts w:ascii="Arial" w:eastAsia="Times New Roman" w:hAnsi="Arial" w:cs="Arial"/>
          <w:sz w:val="30"/>
          <w:szCs w:val="30"/>
          <w:lang w:eastAsia="hu-HU"/>
        </w:rPr>
        <w:t>…</w:t>
      </w:r>
      <w:proofErr w:type="gramEnd"/>
      <w:r w:rsidR="00FA0E71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…………………………………………….</w:t>
      </w:r>
    </w:p>
    <w:p w:rsidR="00FA0E71" w:rsidRPr="00617AA6" w:rsidRDefault="00FA0E71" w:rsidP="002C41B1">
      <w:pPr>
        <w:rPr>
          <w:rFonts w:ascii="Arial" w:eastAsia="Times New Roman" w:hAnsi="Arial" w:cs="Arial"/>
          <w:sz w:val="30"/>
          <w:szCs w:val="30"/>
          <w:lang w:eastAsia="hu-HU"/>
        </w:rPr>
      </w:pPr>
    </w:p>
    <w:p w:rsidR="00617AA6" w:rsidRDefault="005F533E" w:rsidP="002C41B1">
      <w:pPr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>a:</w:t>
      </w:r>
      <w:r>
        <w:rPr>
          <w:rFonts w:ascii="Arial" w:eastAsia="Times New Roman" w:hAnsi="Arial" w:cs="Arial"/>
          <w:sz w:val="30"/>
          <w:szCs w:val="30"/>
          <w:lang w:eastAsia="hu-HU"/>
        </w:rPr>
        <w:tab/>
      </w:r>
      <w:r w:rsidR="00617AA6">
        <w:rPr>
          <w:rFonts w:ascii="Arial" w:eastAsia="Times New Roman" w:hAnsi="Arial" w:cs="Arial"/>
          <w:sz w:val="30"/>
          <w:szCs w:val="30"/>
          <w:lang w:eastAsia="hu-HU"/>
        </w:rPr>
        <w:t>E</w:t>
      </w:r>
      <w:r w:rsidR="00617AA6" w:rsidRPr="00617AA6">
        <w:rPr>
          <w:rFonts w:ascii="Arial" w:eastAsia="Times New Roman" w:hAnsi="Arial" w:cs="Arial"/>
          <w:sz w:val="30"/>
          <w:szCs w:val="30"/>
          <w:lang w:eastAsia="hu-HU"/>
        </w:rPr>
        <w:t>lső alkalommal veszi igénybe az óvodai nevelést.</w:t>
      </w:r>
    </w:p>
    <w:p w:rsidR="00617AA6" w:rsidRDefault="005F533E" w:rsidP="002C41B1">
      <w:pPr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>b:</w:t>
      </w:r>
      <w:r>
        <w:rPr>
          <w:rFonts w:ascii="Arial" w:eastAsia="Times New Roman" w:hAnsi="Arial" w:cs="Arial"/>
          <w:sz w:val="30"/>
          <w:szCs w:val="30"/>
          <w:lang w:eastAsia="hu-HU"/>
        </w:rPr>
        <w:tab/>
      </w:r>
      <w:r w:rsidR="00617AA6" w:rsidRPr="008E4A92">
        <w:rPr>
          <w:rFonts w:ascii="Arial" w:eastAsia="Times New Roman" w:hAnsi="Arial" w:cs="Arial"/>
          <w:sz w:val="30"/>
          <w:szCs w:val="30"/>
          <w:lang w:eastAsia="hu-HU"/>
        </w:rPr>
        <w:t>Nem első alkalommal veszi igénybe az óvodai nevelést.</w:t>
      </w:r>
    </w:p>
    <w:p w:rsidR="00FA0E71" w:rsidRDefault="00FA0E71" w:rsidP="002C41B1">
      <w:pPr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 xml:space="preserve">ha nem első </w:t>
      </w:r>
      <w:proofErr w:type="gramStart"/>
      <w:r>
        <w:rPr>
          <w:rFonts w:ascii="Arial" w:eastAsia="Times New Roman" w:hAnsi="Arial" w:cs="Arial"/>
          <w:sz w:val="30"/>
          <w:szCs w:val="30"/>
          <w:lang w:eastAsia="hu-HU"/>
        </w:rPr>
        <w:t>alkalom ,</w:t>
      </w:r>
      <w:proofErr w:type="gramEnd"/>
      <w:r>
        <w:rPr>
          <w:rFonts w:ascii="Arial" w:eastAsia="Times New Roman" w:hAnsi="Arial" w:cs="Arial"/>
          <w:sz w:val="30"/>
          <w:szCs w:val="30"/>
          <w:lang w:eastAsia="hu-HU"/>
        </w:rPr>
        <w:t xml:space="preserve"> akkor hol járt korábban óvodába :</w:t>
      </w:r>
    </w:p>
    <w:p w:rsidR="00FA0E71" w:rsidRDefault="00FA0E71" w:rsidP="002C41B1">
      <w:pPr>
        <w:rPr>
          <w:rFonts w:ascii="Arial" w:eastAsia="Times New Roman" w:hAnsi="Arial" w:cs="Arial"/>
          <w:sz w:val="30"/>
          <w:szCs w:val="30"/>
          <w:lang w:eastAsia="hu-HU"/>
        </w:rPr>
      </w:pPr>
      <w:proofErr w:type="gramStart"/>
      <w:r>
        <w:rPr>
          <w:rFonts w:ascii="Arial" w:eastAsia="Times New Roman" w:hAnsi="Arial" w:cs="Arial"/>
          <w:sz w:val="30"/>
          <w:szCs w:val="30"/>
          <w:lang w:eastAsia="hu-HU"/>
        </w:rPr>
        <w:t>Település:…</w:t>
      </w:r>
      <w:proofErr w:type="gramEnd"/>
      <w:r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………………………………………………………………</w:t>
      </w:r>
    </w:p>
    <w:p w:rsidR="00FA0E71" w:rsidRPr="008E4A92" w:rsidRDefault="00FA0E71" w:rsidP="002C41B1">
      <w:pPr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 xml:space="preserve">Óvoda neve és </w:t>
      </w:r>
      <w:proofErr w:type="gramStart"/>
      <w:r>
        <w:rPr>
          <w:rFonts w:ascii="Arial" w:eastAsia="Times New Roman" w:hAnsi="Arial" w:cs="Arial"/>
          <w:sz w:val="30"/>
          <w:szCs w:val="30"/>
          <w:lang w:eastAsia="hu-HU"/>
        </w:rPr>
        <w:t>címe:…</w:t>
      </w:r>
      <w:proofErr w:type="gramEnd"/>
      <w:r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………………………………………………….</w:t>
      </w:r>
    </w:p>
    <w:p w:rsidR="00617AA6" w:rsidRPr="008E4A92" w:rsidRDefault="00617AA6" w:rsidP="002C41B1">
      <w:pPr>
        <w:rPr>
          <w:rFonts w:ascii="Arial" w:eastAsia="Times New Roman" w:hAnsi="Arial" w:cs="Arial"/>
          <w:sz w:val="30"/>
          <w:szCs w:val="30"/>
          <w:lang w:eastAsia="hu-HU"/>
        </w:rPr>
      </w:pPr>
    </w:p>
    <w:p w:rsidR="00617AA6" w:rsidRPr="00617AA6" w:rsidRDefault="005F533E" w:rsidP="00617AA6">
      <w:pPr>
        <w:spacing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(a megfelelő előjel bekarikázandó</w:t>
      </w:r>
      <w:r w:rsidR="00617AA6" w:rsidRPr="00617AA6">
        <w:rPr>
          <w:rFonts w:ascii="Arial" w:eastAsia="Times New Roman" w:hAnsi="Arial" w:cs="Arial"/>
          <w:lang w:eastAsia="hu-HU"/>
        </w:rPr>
        <w:t xml:space="preserve">) </w:t>
      </w:r>
    </w:p>
    <w:p w:rsidR="00617AA6" w:rsidRDefault="00617AA6" w:rsidP="00617AA6">
      <w:pPr>
        <w:spacing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bookmarkStart w:id="0" w:name="_GoBack"/>
      <w:bookmarkEnd w:id="0"/>
    </w:p>
    <w:p w:rsidR="00617AA6" w:rsidRDefault="00617AA6" w:rsidP="00617AA6">
      <w:pPr>
        <w:spacing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</w:p>
    <w:p w:rsidR="00617AA6" w:rsidRPr="00617AA6" w:rsidRDefault="00617AA6" w:rsidP="00617AA6">
      <w:pPr>
        <w:spacing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</w:p>
    <w:p w:rsidR="00617AA6" w:rsidRDefault="002C41B1" w:rsidP="00617AA6">
      <w:pPr>
        <w:spacing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 xml:space="preserve"> </w:t>
      </w:r>
      <w:r w:rsidR="00ED381D">
        <w:rPr>
          <w:rFonts w:ascii="Arial" w:eastAsia="Times New Roman" w:hAnsi="Arial" w:cs="Arial"/>
          <w:sz w:val="30"/>
          <w:szCs w:val="30"/>
          <w:lang w:eastAsia="hu-HU"/>
        </w:rPr>
        <w:t>Jászapáti</w:t>
      </w:r>
      <w:r w:rsidR="00C50965">
        <w:rPr>
          <w:rFonts w:ascii="Arial" w:eastAsia="Times New Roman" w:hAnsi="Arial" w:cs="Arial"/>
          <w:sz w:val="30"/>
          <w:szCs w:val="30"/>
          <w:lang w:eastAsia="hu-HU"/>
        </w:rPr>
        <w:t xml:space="preserve">: </w:t>
      </w:r>
      <w:r w:rsidR="00E74B17">
        <w:rPr>
          <w:rFonts w:ascii="Arial" w:eastAsia="Times New Roman" w:hAnsi="Arial" w:cs="Arial"/>
          <w:sz w:val="30"/>
          <w:szCs w:val="30"/>
          <w:lang w:eastAsia="hu-HU"/>
        </w:rPr>
        <w:t>202</w:t>
      </w:r>
      <w:r w:rsidR="00775D40">
        <w:rPr>
          <w:rFonts w:ascii="Arial" w:eastAsia="Times New Roman" w:hAnsi="Arial" w:cs="Arial"/>
          <w:sz w:val="30"/>
          <w:szCs w:val="30"/>
          <w:lang w:eastAsia="hu-HU"/>
        </w:rPr>
        <w:t>5.0</w:t>
      </w:r>
      <w:r w:rsidR="00FA0E71">
        <w:rPr>
          <w:rFonts w:ascii="Arial" w:eastAsia="Times New Roman" w:hAnsi="Arial" w:cs="Arial"/>
          <w:sz w:val="30"/>
          <w:szCs w:val="30"/>
          <w:lang w:eastAsia="hu-HU"/>
        </w:rPr>
        <w:t>9.01.</w:t>
      </w:r>
    </w:p>
    <w:p w:rsidR="00617AA6" w:rsidRPr="00617AA6" w:rsidRDefault="00617AA6" w:rsidP="00617AA6">
      <w:pPr>
        <w:spacing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</w:p>
    <w:p w:rsidR="00617AA6" w:rsidRDefault="00617AA6" w:rsidP="00617AA6">
      <w:pPr>
        <w:spacing w:line="240" w:lineRule="auto"/>
        <w:ind w:left="2832" w:firstLine="708"/>
        <w:rPr>
          <w:rFonts w:ascii="Arial" w:eastAsia="Times New Roman" w:hAnsi="Arial" w:cs="Arial"/>
          <w:sz w:val="30"/>
          <w:szCs w:val="30"/>
          <w:lang w:eastAsia="hu-HU"/>
        </w:rPr>
      </w:pPr>
      <w:r w:rsidRPr="00617AA6">
        <w:rPr>
          <w:rFonts w:ascii="Arial" w:eastAsia="Times New Roman" w:hAnsi="Arial" w:cs="Arial"/>
          <w:sz w:val="30"/>
          <w:szCs w:val="30"/>
          <w:lang w:eastAsia="hu-HU"/>
        </w:rPr>
        <w:t>...............................................</w:t>
      </w:r>
    </w:p>
    <w:p w:rsidR="00617AA6" w:rsidRPr="00617AA6" w:rsidRDefault="00617AA6" w:rsidP="00617AA6">
      <w:pPr>
        <w:spacing w:line="240" w:lineRule="auto"/>
        <w:ind w:left="2832" w:firstLine="708"/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>Szülő</w:t>
      </w:r>
      <w:r w:rsidR="001436A4">
        <w:rPr>
          <w:rFonts w:ascii="Arial" w:eastAsia="Times New Roman" w:hAnsi="Arial" w:cs="Arial"/>
          <w:sz w:val="30"/>
          <w:szCs w:val="30"/>
          <w:lang w:eastAsia="hu-HU"/>
        </w:rPr>
        <w:t xml:space="preserve">/Nevelőszülő </w:t>
      </w:r>
      <w:r>
        <w:rPr>
          <w:rFonts w:ascii="Arial" w:eastAsia="Times New Roman" w:hAnsi="Arial" w:cs="Arial"/>
          <w:sz w:val="30"/>
          <w:szCs w:val="30"/>
          <w:lang w:eastAsia="hu-HU"/>
        </w:rPr>
        <w:t>aláírása</w:t>
      </w:r>
    </w:p>
    <w:p w:rsidR="00B81D7A" w:rsidRPr="00B81D7A" w:rsidRDefault="00B81D7A" w:rsidP="00B81D7A">
      <w:pPr>
        <w:pStyle w:val="lfej"/>
        <w:jc w:val="both"/>
        <w:rPr>
          <w:rFonts w:ascii="Times New Roman" w:hAnsi="Times New Roman" w:cs="Times New Roman"/>
          <w:sz w:val="24"/>
          <w:szCs w:val="24"/>
        </w:rPr>
      </w:pPr>
    </w:p>
    <w:sectPr w:rsidR="00B81D7A" w:rsidRPr="00B81D7A" w:rsidSect="00E2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EC5" w:rsidRDefault="004F2EC5" w:rsidP="00782DB2">
      <w:pPr>
        <w:spacing w:line="240" w:lineRule="auto"/>
      </w:pPr>
      <w:r>
        <w:separator/>
      </w:r>
    </w:p>
  </w:endnote>
  <w:endnote w:type="continuationSeparator" w:id="0">
    <w:p w:rsidR="004F2EC5" w:rsidRDefault="004F2EC5" w:rsidP="00782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EC5" w:rsidRDefault="004F2EC5" w:rsidP="00782DB2">
      <w:pPr>
        <w:spacing w:line="240" w:lineRule="auto"/>
      </w:pPr>
      <w:r>
        <w:separator/>
      </w:r>
    </w:p>
  </w:footnote>
  <w:footnote w:type="continuationSeparator" w:id="0">
    <w:p w:rsidR="004F2EC5" w:rsidRDefault="004F2EC5" w:rsidP="00782D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A6"/>
    <w:rsid w:val="00001113"/>
    <w:rsid w:val="00006B44"/>
    <w:rsid w:val="0001169C"/>
    <w:rsid w:val="00012922"/>
    <w:rsid w:val="00016600"/>
    <w:rsid w:val="00023C07"/>
    <w:rsid w:val="000368C0"/>
    <w:rsid w:val="00044805"/>
    <w:rsid w:val="000459E9"/>
    <w:rsid w:val="00051272"/>
    <w:rsid w:val="000560B3"/>
    <w:rsid w:val="00061315"/>
    <w:rsid w:val="00091E07"/>
    <w:rsid w:val="00095804"/>
    <w:rsid w:val="000A206E"/>
    <w:rsid w:val="000A3093"/>
    <w:rsid w:val="000A48D6"/>
    <w:rsid w:val="000C17C7"/>
    <w:rsid w:val="000C4DDC"/>
    <w:rsid w:val="000D0FA0"/>
    <w:rsid w:val="000D7A94"/>
    <w:rsid w:val="00120FDF"/>
    <w:rsid w:val="00122C60"/>
    <w:rsid w:val="0013155A"/>
    <w:rsid w:val="00140AF3"/>
    <w:rsid w:val="001436A4"/>
    <w:rsid w:val="001526E2"/>
    <w:rsid w:val="001542E5"/>
    <w:rsid w:val="001642F7"/>
    <w:rsid w:val="0016488C"/>
    <w:rsid w:val="0017099B"/>
    <w:rsid w:val="00181291"/>
    <w:rsid w:val="00186116"/>
    <w:rsid w:val="00186AAD"/>
    <w:rsid w:val="001903A9"/>
    <w:rsid w:val="00193E7C"/>
    <w:rsid w:val="001942E6"/>
    <w:rsid w:val="00194CC6"/>
    <w:rsid w:val="001A600D"/>
    <w:rsid w:val="001B0439"/>
    <w:rsid w:val="001B5752"/>
    <w:rsid w:val="001B7AD9"/>
    <w:rsid w:val="001C0DAF"/>
    <w:rsid w:val="001C2618"/>
    <w:rsid w:val="001C6EBD"/>
    <w:rsid w:val="001D09A9"/>
    <w:rsid w:val="001D293C"/>
    <w:rsid w:val="001D5CC9"/>
    <w:rsid w:val="001E4BEF"/>
    <w:rsid w:val="001E5802"/>
    <w:rsid w:val="001F0D2E"/>
    <w:rsid w:val="001F7AF2"/>
    <w:rsid w:val="0020670A"/>
    <w:rsid w:val="00207B0E"/>
    <w:rsid w:val="002157D1"/>
    <w:rsid w:val="002162D2"/>
    <w:rsid w:val="00223678"/>
    <w:rsid w:val="002279D4"/>
    <w:rsid w:val="0023553D"/>
    <w:rsid w:val="002403FC"/>
    <w:rsid w:val="00243A48"/>
    <w:rsid w:val="00246E29"/>
    <w:rsid w:val="0024727C"/>
    <w:rsid w:val="00250ED4"/>
    <w:rsid w:val="002511AA"/>
    <w:rsid w:val="0026488B"/>
    <w:rsid w:val="0026754C"/>
    <w:rsid w:val="00270BA3"/>
    <w:rsid w:val="002768CE"/>
    <w:rsid w:val="00281A10"/>
    <w:rsid w:val="00282B5A"/>
    <w:rsid w:val="00285DFE"/>
    <w:rsid w:val="002A7ABD"/>
    <w:rsid w:val="002A7FCA"/>
    <w:rsid w:val="002B47BA"/>
    <w:rsid w:val="002B59D4"/>
    <w:rsid w:val="002B5DE0"/>
    <w:rsid w:val="002C41B1"/>
    <w:rsid w:val="002D28E2"/>
    <w:rsid w:val="002D65DC"/>
    <w:rsid w:val="002E33D3"/>
    <w:rsid w:val="002F2611"/>
    <w:rsid w:val="002F6E92"/>
    <w:rsid w:val="00304F19"/>
    <w:rsid w:val="0030631A"/>
    <w:rsid w:val="003113DF"/>
    <w:rsid w:val="0032199D"/>
    <w:rsid w:val="00321B50"/>
    <w:rsid w:val="0033192F"/>
    <w:rsid w:val="0033262E"/>
    <w:rsid w:val="00332B47"/>
    <w:rsid w:val="003407E5"/>
    <w:rsid w:val="0037590B"/>
    <w:rsid w:val="0039046F"/>
    <w:rsid w:val="00395BEB"/>
    <w:rsid w:val="003A654D"/>
    <w:rsid w:val="003C325B"/>
    <w:rsid w:val="003C32A6"/>
    <w:rsid w:val="003C45AB"/>
    <w:rsid w:val="003D5981"/>
    <w:rsid w:val="003E2119"/>
    <w:rsid w:val="003E382A"/>
    <w:rsid w:val="003F318A"/>
    <w:rsid w:val="004051DA"/>
    <w:rsid w:val="00406F46"/>
    <w:rsid w:val="0040751F"/>
    <w:rsid w:val="00413CD2"/>
    <w:rsid w:val="0042747E"/>
    <w:rsid w:val="004363B8"/>
    <w:rsid w:val="0044276A"/>
    <w:rsid w:val="004431EE"/>
    <w:rsid w:val="00443D11"/>
    <w:rsid w:val="00444263"/>
    <w:rsid w:val="00456760"/>
    <w:rsid w:val="00491EC6"/>
    <w:rsid w:val="00494DDA"/>
    <w:rsid w:val="004A1F87"/>
    <w:rsid w:val="004A4787"/>
    <w:rsid w:val="004D2FFD"/>
    <w:rsid w:val="004F0865"/>
    <w:rsid w:val="004F2EC5"/>
    <w:rsid w:val="004F7A1E"/>
    <w:rsid w:val="00511A85"/>
    <w:rsid w:val="005244F9"/>
    <w:rsid w:val="0053483D"/>
    <w:rsid w:val="00546421"/>
    <w:rsid w:val="0055327A"/>
    <w:rsid w:val="005612BD"/>
    <w:rsid w:val="005623D8"/>
    <w:rsid w:val="005667F2"/>
    <w:rsid w:val="005712CA"/>
    <w:rsid w:val="00586EB1"/>
    <w:rsid w:val="005B0244"/>
    <w:rsid w:val="005B0508"/>
    <w:rsid w:val="005B1205"/>
    <w:rsid w:val="005B4F86"/>
    <w:rsid w:val="005B56F0"/>
    <w:rsid w:val="005C4295"/>
    <w:rsid w:val="005D2C20"/>
    <w:rsid w:val="005F0D0C"/>
    <w:rsid w:val="005F533E"/>
    <w:rsid w:val="00602E83"/>
    <w:rsid w:val="00612107"/>
    <w:rsid w:val="00615DB7"/>
    <w:rsid w:val="00617AA6"/>
    <w:rsid w:val="006265BF"/>
    <w:rsid w:val="006404F5"/>
    <w:rsid w:val="00650591"/>
    <w:rsid w:val="00662578"/>
    <w:rsid w:val="006766A8"/>
    <w:rsid w:val="0068208D"/>
    <w:rsid w:val="00685EBE"/>
    <w:rsid w:val="006A3778"/>
    <w:rsid w:val="006A69C8"/>
    <w:rsid w:val="006B14AC"/>
    <w:rsid w:val="006B3FEB"/>
    <w:rsid w:val="006B5606"/>
    <w:rsid w:val="006B7534"/>
    <w:rsid w:val="006C1CB7"/>
    <w:rsid w:val="006D229F"/>
    <w:rsid w:val="006D4B2B"/>
    <w:rsid w:val="006D5499"/>
    <w:rsid w:val="006E70F7"/>
    <w:rsid w:val="006F19E6"/>
    <w:rsid w:val="006F6F22"/>
    <w:rsid w:val="006F7836"/>
    <w:rsid w:val="007030C3"/>
    <w:rsid w:val="00711066"/>
    <w:rsid w:val="007203F4"/>
    <w:rsid w:val="00723968"/>
    <w:rsid w:val="007273D7"/>
    <w:rsid w:val="00743043"/>
    <w:rsid w:val="00745685"/>
    <w:rsid w:val="00753295"/>
    <w:rsid w:val="00761054"/>
    <w:rsid w:val="007620E0"/>
    <w:rsid w:val="00762A54"/>
    <w:rsid w:val="00771799"/>
    <w:rsid w:val="00775D40"/>
    <w:rsid w:val="00782DB2"/>
    <w:rsid w:val="007845D7"/>
    <w:rsid w:val="00793EA8"/>
    <w:rsid w:val="007A22AC"/>
    <w:rsid w:val="007A44ED"/>
    <w:rsid w:val="007D5BDE"/>
    <w:rsid w:val="007F19A7"/>
    <w:rsid w:val="007F330B"/>
    <w:rsid w:val="00834F0C"/>
    <w:rsid w:val="0083524A"/>
    <w:rsid w:val="008405A8"/>
    <w:rsid w:val="00843F04"/>
    <w:rsid w:val="0085358F"/>
    <w:rsid w:val="00860543"/>
    <w:rsid w:val="008644BC"/>
    <w:rsid w:val="008667AA"/>
    <w:rsid w:val="008679F8"/>
    <w:rsid w:val="00871A32"/>
    <w:rsid w:val="00872BA4"/>
    <w:rsid w:val="008742FA"/>
    <w:rsid w:val="008871E1"/>
    <w:rsid w:val="008B02A6"/>
    <w:rsid w:val="008C14C0"/>
    <w:rsid w:val="008C354D"/>
    <w:rsid w:val="008D0075"/>
    <w:rsid w:val="008D2883"/>
    <w:rsid w:val="008E1EA1"/>
    <w:rsid w:val="008E4A92"/>
    <w:rsid w:val="008F1525"/>
    <w:rsid w:val="008F4C91"/>
    <w:rsid w:val="009062F7"/>
    <w:rsid w:val="00907DBC"/>
    <w:rsid w:val="00911206"/>
    <w:rsid w:val="0091262A"/>
    <w:rsid w:val="00912BE4"/>
    <w:rsid w:val="00921513"/>
    <w:rsid w:val="009223A5"/>
    <w:rsid w:val="00926145"/>
    <w:rsid w:val="009308CC"/>
    <w:rsid w:val="00935077"/>
    <w:rsid w:val="0093595C"/>
    <w:rsid w:val="0094785A"/>
    <w:rsid w:val="009502E1"/>
    <w:rsid w:val="00954016"/>
    <w:rsid w:val="00970536"/>
    <w:rsid w:val="00973C13"/>
    <w:rsid w:val="009770D8"/>
    <w:rsid w:val="00991016"/>
    <w:rsid w:val="009A0272"/>
    <w:rsid w:val="009C210E"/>
    <w:rsid w:val="009D4C4E"/>
    <w:rsid w:val="009D7CCC"/>
    <w:rsid w:val="009E68CF"/>
    <w:rsid w:val="00A05E04"/>
    <w:rsid w:val="00A15A99"/>
    <w:rsid w:val="00A250BB"/>
    <w:rsid w:val="00A26ACE"/>
    <w:rsid w:val="00A3281C"/>
    <w:rsid w:val="00A3694A"/>
    <w:rsid w:val="00A455CD"/>
    <w:rsid w:val="00A522BC"/>
    <w:rsid w:val="00A63EC2"/>
    <w:rsid w:val="00A810FB"/>
    <w:rsid w:val="00A85127"/>
    <w:rsid w:val="00A86FFF"/>
    <w:rsid w:val="00A877F9"/>
    <w:rsid w:val="00A956B4"/>
    <w:rsid w:val="00AA37C9"/>
    <w:rsid w:val="00AB0A69"/>
    <w:rsid w:val="00AC0DD3"/>
    <w:rsid w:val="00AC1087"/>
    <w:rsid w:val="00AC3F5F"/>
    <w:rsid w:val="00AD0933"/>
    <w:rsid w:val="00AD238C"/>
    <w:rsid w:val="00AF0A28"/>
    <w:rsid w:val="00AF69D3"/>
    <w:rsid w:val="00B02675"/>
    <w:rsid w:val="00B06E73"/>
    <w:rsid w:val="00B127A4"/>
    <w:rsid w:val="00B31682"/>
    <w:rsid w:val="00B34C5C"/>
    <w:rsid w:val="00B40044"/>
    <w:rsid w:val="00B454DE"/>
    <w:rsid w:val="00B476C1"/>
    <w:rsid w:val="00B47D61"/>
    <w:rsid w:val="00B51438"/>
    <w:rsid w:val="00B54B91"/>
    <w:rsid w:val="00B558E1"/>
    <w:rsid w:val="00B621A8"/>
    <w:rsid w:val="00B635C4"/>
    <w:rsid w:val="00B70054"/>
    <w:rsid w:val="00B70D3C"/>
    <w:rsid w:val="00B763CD"/>
    <w:rsid w:val="00B76498"/>
    <w:rsid w:val="00B77ADD"/>
    <w:rsid w:val="00B81D7A"/>
    <w:rsid w:val="00B911F3"/>
    <w:rsid w:val="00B9229C"/>
    <w:rsid w:val="00B971C3"/>
    <w:rsid w:val="00BA65FD"/>
    <w:rsid w:val="00BB7CEB"/>
    <w:rsid w:val="00BC029D"/>
    <w:rsid w:val="00BD55CF"/>
    <w:rsid w:val="00BF4C73"/>
    <w:rsid w:val="00BF4D86"/>
    <w:rsid w:val="00C03F8E"/>
    <w:rsid w:val="00C07AF8"/>
    <w:rsid w:val="00C2521D"/>
    <w:rsid w:val="00C25D10"/>
    <w:rsid w:val="00C341B6"/>
    <w:rsid w:val="00C43F31"/>
    <w:rsid w:val="00C46C65"/>
    <w:rsid w:val="00C50965"/>
    <w:rsid w:val="00C513D8"/>
    <w:rsid w:val="00C56CC3"/>
    <w:rsid w:val="00C57697"/>
    <w:rsid w:val="00C7081E"/>
    <w:rsid w:val="00C83609"/>
    <w:rsid w:val="00C97EBA"/>
    <w:rsid w:val="00CB3E78"/>
    <w:rsid w:val="00CC246F"/>
    <w:rsid w:val="00CC2780"/>
    <w:rsid w:val="00CD74FF"/>
    <w:rsid w:val="00CE777E"/>
    <w:rsid w:val="00D00C7F"/>
    <w:rsid w:val="00D02A93"/>
    <w:rsid w:val="00D0331C"/>
    <w:rsid w:val="00D12C77"/>
    <w:rsid w:val="00D3015D"/>
    <w:rsid w:val="00D5019C"/>
    <w:rsid w:val="00D551A1"/>
    <w:rsid w:val="00D7164E"/>
    <w:rsid w:val="00D735B1"/>
    <w:rsid w:val="00D80A87"/>
    <w:rsid w:val="00D86C56"/>
    <w:rsid w:val="00D93B8C"/>
    <w:rsid w:val="00DA1AD9"/>
    <w:rsid w:val="00DB06A3"/>
    <w:rsid w:val="00DC5031"/>
    <w:rsid w:val="00DC798F"/>
    <w:rsid w:val="00DD330B"/>
    <w:rsid w:val="00DD3CEE"/>
    <w:rsid w:val="00DD4279"/>
    <w:rsid w:val="00DD7CCB"/>
    <w:rsid w:val="00DE25D6"/>
    <w:rsid w:val="00DE329D"/>
    <w:rsid w:val="00DE420C"/>
    <w:rsid w:val="00DF26E2"/>
    <w:rsid w:val="00E0347D"/>
    <w:rsid w:val="00E2760A"/>
    <w:rsid w:val="00E37A93"/>
    <w:rsid w:val="00E42DA7"/>
    <w:rsid w:val="00E4538E"/>
    <w:rsid w:val="00E54444"/>
    <w:rsid w:val="00E74B17"/>
    <w:rsid w:val="00E75C42"/>
    <w:rsid w:val="00E86663"/>
    <w:rsid w:val="00E93499"/>
    <w:rsid w:val="00EA17B6"/>
    <w:rsid w:val="00EA4639"/>
    <w:rsid w:val="00EC2C44"/>
    <w:rsid w:val="00EC5F7D"/>
    <w:rsid w:val="00ED1C0B"/>
    <w:rsid w:val="00ED381D"/>
    <w:rsid w:val="00EF12B3"/>
    <w:rsid w:val="00EF18F5"/>
    <w:rsid w:val="00EF2CF9"/>
    <w:rsid w:val="00F01973"/>
    <w:rsid w:val="00F045A6"/>
    <w:rsid w:val="00F10D03"/>
    <w:rsid w:val="00F1790B"/>
    <w:rsid w:val="00F33221"/>
    <w:rsid w:val="00F36990"/>
    <w:rsid w:val="00F45D8A"/>
    <w:rsid w:val="00F61C10"/>
    <w:rsid w:val="00F804E1"/>
    <w:rsid w:val="00F813B4"/>
    <w:rsid w:val="00F820E3"/>
    <w:rsid w:val="00FA083A"/>
    <w:rsid w:val="00FA0E71"/>
    <w:rsid w:val="00FA5309"/>
    <w:rsid w:val="00FB4C72"/>
    <w:rsid w:val="00FD075C"/>
    <w:rsid w:val="00FD3976"/>
    <w:rsid w:val="00FE6044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FB53"/>
  <w15:docId w15:val="{1271DB07-714F-4B31-9BA9-E37DDE72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276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2D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DB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82DB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DB2"/>
  </w:style>
  <w:style w:type="paragraph" w:styleId="llb">
    <w:name w:val="footer"/>
    <w:basedOn w:val="Norml"/>
    <w:link w:val="llbChar"/>
    <w:uiPriority w:val="99"/>
    <w:semiHidden/>
    <w:unhideWhenUsed/>
    <w:rsid w:val="00782DB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8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Levélpapír</Template>
  <TotalTime>2567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131</cp:revision>
  <cp:lastPrinted>2025-04-07T10:31:00Z</cp:lastPrinted>
  <dcterms:created xsi:type="dcterms:W3CDTF">2018-01-05T12:07:00Z</dcterms:created>
  <dcterms:modified xsi:type="dcterms:W3CDTF">2025-04-07T10:41:00Z</dcterms:modified>
</cp:coreProperties>
</file>